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153C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1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15.1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Выдача согласован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ия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на установку, в том числе самовольную, на крышах и фасадах многоквартирных жилых домов индивидуальных антенн и иных конструкций</w:t>
      </w:r>
    </w:p>
    <w:p w14:paraId="3254920A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структурное подразделение районного, городского (городов областного и районного подчинения) исполнительного комитета, местной администрации района в городе, осуществляющее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</w:r>
    </w:p>
    <w:p w14:paraId="71734B0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6F12D4C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407A2386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28B192F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3F5ED11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3871E6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61A6ACE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52444FC5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1B50C57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9A71BEE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5AE74763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14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 и документ, подтверждающий право собственности на помещение, – для собственника помещения</w:t>
      </w:r>
    </w:p>
    <w:p w14:paraId="75AA7734" w14:textId="77777777" w:rsidR="00000000" w:rsidRDefault="00000000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27AC08B8" w14:textId="77777777" w:rsidR="00000000" w:rsidRDefault="00000000">
      <w:pPr>
        <w:spacing w:before="240" w:after="240"/>
        <w:rPr>
          <w:rFonts w:ascii="Arial" w:eastAsia="Times New Roman" w:hAnsi="Arial" w:cs="Arial"/>
          <w:bCs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bCs/>
          <w:sz w:val="28"/>
          <w:szCs w:val="28"/>
          <w:lang w:eastAsia="x-none"/>
        </w:rPr>
        <w:t>1</w:t>
      </w:r>
      <w:r>
        <w:rPr>
          <w:rFonts w:ascii="Arial" w:eastAsia="Times New Roman" w:hAnsi="Arial" w:cs="Arial"/>
          <w:bCs/>
          <w:sz w:val="28"/>
          <w:szCs w:val="28"/>
          <w:lang w:val="x-none" w:eastAsia="x-none"/>
        </w:rPr>
        <w:t>5</w:t>
      </w:r>
      <w:r>
        <w:rPr>
          <w:rFonts w:ascii="Arial" w:eastAsia="Times New Roman" w:hAnsi="Arial" w:cs="Arial"/>
          <w:bCs/>
          <w:sz w:val="28"/>
          <w:szCs w:val="28"/>
          <w:lang w:eastAsia="x-none"/>
        </w:rPr>
        <w:t> </w:t>
      </w:r>
      <w:r>
        <w:rPr>
          <w:rFonts w:ascii="Arial" w:eastAsia="Times New Roman" w:hAnsi="Arial" w:cs="Arial"/>
          <w:bCs/>
          <w:sz w:val="28"/>
          <w:szCs w:val="28"/>
          <w:lang w:val="x-none" w:eastAsia="x-none"/>
        </w:rPr>
        <w:t>дней со дня подачи заявления</w:t>
      </w:r>
    </w:p>
    <w:p w14:paraId="0DD73404" w14:textId="77777777" w:rsidR="00000000" w:rsidRDefault="00000000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p w14:paraId="13F347A3" w14:textId="77777777" w:rsidR="009A2418" w:rsidRDefault="009A2418">
      <w:pPr>
        <w:rPr>
          <w:lang w:val="x-none"/>
        </w:rPr>
      </w:pPr>
    </w:p>
    <w:sectPr w:rsidR="009A24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55533">
    <w:abstractNumId w:val="0"/>
  </w:num>
  <w:num w:numId="2" w16cid:durableId="4573416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39"/>
    <w:rsid w:val="009A2418"/>
    <w:rsid w:val="00E6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40DB0"/>
  <w15:chartTrackingRefBased/>
  <w15:docId w15:val="{238800E3-D2A3-4702-8042-32A368C7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All Belarus 2009 DVD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2024-03-27T07:09:00Z</cp:lastPrinted>
  <dcterms:created xsi:type="dcterms:W3CDTF">2024-03-29T08:43:00Z</dcterms:created>
  <dcterms:modified xsi:type="dcterms:W3CDTF">2024-03-29T08:43:00Z</dcterms:modified>
</cp:coreProperties>
</file>