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E08F" w14:textId="77777777" w:rsidR="00000000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2.39. Выдача справки о размере (неполучении) пособия по уходу за инвалидом I группы либо лицом, достигшим 80-летнего возраста</w:t>
      </w:r>
    </w:p>
    <w:p w14:paraId="0A8CC1B8" w14:textId="77777777" w:rsidR="0000000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54F0554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 (иная организация), в который гражданин должен обратиться: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по труду, занятости и социальной защите, осуществляющий выплату пособия</w:t>
      </w:r>
    </w:p>
    <w:p w14:paraId="23058AA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26A4B8B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Кабинет № 107, ул. Ленина, 189, г. Слуцк</w:t>
      </w:r>
    </w:p>
    <w:p w14:paraId="184EA64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C4E10A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9E1406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170FE5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76DB50A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56B24E8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117BFABF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C4F3977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65C8064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5B66754" w14:textId="77777777" w:rsidR="00000000" w:rsidRDefault="00000000">
      <w:pPr>
        <w:spacing w:before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</w:p>
    <w:p w14:paraId="41A6C3AD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 рабочий день</w:t>
      </w:r>
    </w:p>
    <w:p w14:paraId="35ADAC99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бессрочно</w:t>
      </w:r>
    </w:p>
    <w:p w14:paraId="62C340DF" w14:textId="77777777" w:rsidR="002722E1" w:rsidRDefault="002722E1">
      <w:pPr>
        <w:rPr>
          <w:lang w:val="x-none"/>
        </w:rPr>
      </w:pPr>
    </w:p>
    <w:sectPr w:rsidR="002722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2413">
    <w:abstractNumId w:val="0"/>
  </w:num>
  <w:num w:numId="2" w16cid:durableId="14443008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87"/>
    <w:rsid w:val="002722E1"/>
    <w:rsid w:val="00A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B45E5"/>
  <w15:chartTrackingRefBased/>
  <w15:docId w15:val="{3415C198-0068-4AA7-AAAA-383A80D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All Belarus 2009 DVD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2024-03-27T07:25:00Z</cp:lastPrinted>
  <dcterms:created xsi:type="dcterms:W3CDTF">2024-03-29T08:43:00Z</dcterms:created>
  <dcterms:modified xsi:type="dcterms:W3CDTF">2024-03-29T08:43:00Z</dcterms:modified>
</cp:coreProperties>
</file>