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8F59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3.7. Выдача справки о праве на льготы детям и другим иждивенцам, получающим пенсию по случаю потери кормильца за погибших (умерших) лиц, перечисленных в статье 22 Закона Республики Беларусь от 17 апреля 1992 г. № 1594-XII «О ветеранах»</w:t>
      </w:r>
    </w:p>
    <w:p w14:paraId="72D543B0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орган, назначающий и (или) выплачивающий пенсию</w:t>
      </w:r>
    </w:p>
    <w:p w14:paraId="7A92A89A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675B0AE9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2ABE8D4C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6B3F71BA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7BFAD398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60946521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37F88705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54609119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17AB5476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22D3E752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365DEDF6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4C7EC08C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3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рабочих дней со дня обращения </w:t>
      </w:r>
    </w:p>
    <w:p w14:paraId="35AD8DF5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на срок выплаты пенсии по случаю потери кормильца</w:t>
      </w:r>
    </w:p>
    <w:p w14:paraId="5E2BB456" w14:textId="77777777" w:rsidR="00881BF2" w:rsidRDefault="00881BF2">
      <w:pPr>
        <w:rPr>
          <w:lang w:val="x-none"/>
        </w:rPr>
      </w:pPr>
    </w:p>
    <w:sectPr w:rsidR="00881BF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491506">
    <w:abstractNumId w:val="0"/>
  </w:num>
  <w:num w:numId="2" w16cid:durableId="2022556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92"/>
    <w:rsid w:val="00881BF2"/>
    <w:rsid w:val="00EA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302A0"/>
  <w15:chartTrackingRefBased/>
  <w15:docId w15:val="{1A30434A-A5AE-4F20-8790-BAD2FB37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>All Belarus 2009 DVD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2024-03-27T07:31:00Z</cp:lastPrinted>
  <dcterms:created xsi:type="dcterms:W3CDTF">2024-03-29T08:42:00Z</dcterms:created>
  <dcterms:modified xsi:type="dcterms:W3CDTF">2024-03-29T08:42:00Z</dcterms:modified>
</cp:coreProperties>
</file>