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64528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6.6. Постановка на учет детей в целях получения ими дошкольного образования, специального образования на уровне дошкольного образования</w:t>
      </w:r>
    </w:p>
    <w:p w14:paraId="7537EA91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 по месту нахождения учреждения образования</w:t>
      </w:r>
    </w:p>
    <w:p w14:paraId="7D2EB11C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034D89DE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50AEC584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5BDC37D0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2A5615C2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438D7C3B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25E3CB96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2F05FF67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1423D7F4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E2074B2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 по форме, установленной Министерством образования</w:t>
      </w:r>
    </w:p>
    <w:p w14:paraId="7E29AE52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законного представителя ребенка</w:t>
      </w:r>
    </w:p>
    <w:p w14:paraId="201181F1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ребенка (при его наличии 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</w:r>
    </w:p>
    <w:p w14:paraId="5AB2C1A8" w14:textId="77777777" w:rsidR="00000000" w:rsidRDefault="00000000">
      <w:pPr>
        <w:spacing w:after="240"/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  <w:r>
        <w:rPr>
          <w:lang w:val="x-none"/>
        </w:rPr>
        <w:t xml:space="preserve"> </w:t>
      </w:r>
      <w:r>
        <w:t>бесплатно</w:t>
      </w:r>
    </w:p>
    <w:p w14:paraId="16BC3256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1 </w:t>
      </w:r>
    </w:p>
    <w:p w14:paraId="4CE3BAB9" w14:textId="77777777" w:rsidR="005A3203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получения направления в учреждение образования</w:t>
      </w:r>
    </w:p>
    <w:sectPr w:rsidR="005A3203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80573">
    <w:abstractNumId w:val="0"/>
  </w:num>
  <w:num w:numId="2" w16cid:durableId="4953428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A1"/>
    <w:rsid w:val="002857A1"/>
    <w:rsid w:val="005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FEAEF9"/>
  <w15:chartTrackingRefBased/>
  <w15:docId w15:val="{D90BF87D-2D2A-4EB6-AB2D-E0FE0BA6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2024-03-27T08:42:00Z</cp:lastPrinted>
  <dcterms:created xsi:type="dcterms:W3CDTF">2024-03-29T08:41:00Z</dcterms:created>
  <dcterms:modified xsi:type="dcterms:W3CDTF">2024-03-29T08:41:00Z</dcterms:modified>
</cp:coreProperties>
</file>