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6992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16.6. Выдача разрешения на удаление или пересадку объектов растительного мира</w:t>
      </w:r>
    </w:p>
    <w:p w14:paraId="2597BF70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4997E468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632256E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76BBB3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AF9559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0A5649D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B5AB25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1787E2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68CBA7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FDA63B0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82F2576" w14:textId="492EFEC5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73BD077D" w14:textId="77777777" w:rsidR="00000000" w:rsidRDefault="00000000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35D54EA1" w14:textId="77777777" w:rsidR="00000000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3365905" w14:textId="77777777" w:rsidR="00000000" w:rsidRDefault="00000000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701E92F" w14:textId="77777777" w:rsidR="00000000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1. 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заключение о подтверждении обстоятельств, препятствующих эксплуатации зданий,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сооружений и иных объектов, выдаваемое уполномоченной местным исполнительным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и распорядительным органом организацией в области архитектурной, градостроительной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и строительной деятельности либо структурным подразделением местного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исполнительного и распорядительного органа в этой области</w:t>
      </w:r>
    </w:p>
    <w:p w14:paraId="4F5B9E25" w14:textId="77777777" w:rsidR="00000000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2. 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заключение о подтверждении обстоятельств, препятствующих эксплуатации зданий,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сооружений и иных объектов (в отношении деревьев, кустарников с диаметром ствола 12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сантиметров и более на высоте 1,3 метра, произрастающих в придорожных насаждениях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автомобильных дорог), выдаваемое организацией государственного дорожного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хозяйства, являющейся лицом в области озеленения</w:t>
      </w:r>
    </w:p>
    <w:p w14:paraId="08CEC4C4" w14:textId="77777777" w:rsidR="00000000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3. 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заключение о подтверждении обстоятельств, препятствующих эксплуатации зданий,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сооружений и иных объектов (в отношении деревьев, кустарников с диаметром ствола 12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сантиметров и более на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высоте 1,3 метра, произрастающих в придорожных насаждениях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железных дорог), выдаваемое организацией железнодорожного транспорта общего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пользования, являющейся лицом в области озеленения</w:t>
      </w:r>
    </w:p>
    <w:p w14:paraId="7F5F4613" w14:textId="77777777" w:rsidR="00000000" w:rsidRDefault="00000000">
      <w:pPr>
        <w:spacing w:before="120" w:after="24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>4. 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заключение о подтверждении ненадлежащего качественного состояния деревьев,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кустарников, выдаваемое лицом в области озеленения, уполномоченным местным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исполнительным и распорядительным органом</w:t>
      </w:r>
    </w:p>
    <w:p w14:paraId="051053EC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E703284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1 месяц со дня подачи заявления</w:t>
      </w:r>
    </w:p>
    <w:p w14:paraId="114ECB1F" w14:textId="77777777" w:rsidR="00DC17E5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1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год</w:t>
      </w:r>
    </w:p>
    <w:sectPr w:rsidR="00DC17E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70763">
    <w:abstractNumId w:val="0"/>
  </w:num>
  <w:num w:numId="2" w16cid:durableId="4198351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9"/>
    <w:rsid w:val="004A43A9"/>
    <w:rsid w:val="00D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FFCBE"/>
  <w15:chartTrackingRefBased/>
  <w15:docId w15:val="{4966208A-661B-4003-8EB8-AAD7617B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6.6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2024-03-27T09:07:00Z</cp:lastPrinted>
  <dcterms:created xsi:type="dcterms:W3CDTF">2024-03-29T08:39:00Z</dcterms:created>
  <dcterms:modified xsi:type="dcterms:W3CDTF">2024-03-29T08:39:00Z</dcterms:modified>
</cp:coreProperties>
</file>