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987E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1.1.7. Принятие решения о снятии граждан с учета нуждающихся в улучшении жилищных условий</w:t>
      </w:r>
    </w:p>
    <w:p w14:paraId="09D7D7F8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</w:p>
    <w:p w14:paraId="3884EF6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5EE21A7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231F0AD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8EFEDB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77F58E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B8169A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EBF3B8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95BA0A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B2F151D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849C955" w14:textId="7F234456" w:rsidR="00000000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  <w:r>
        <w:rPr>
          <w:rFonts w:ascii="Arial" w:eastAsia="Times New Roman" w:hAnsi="Arial" w:cs="Arial"/>
          <w:sz w:val="28"/>
          <w:szCs w:val="28"/>
          <w:lang w:eastAsia="x-none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14:paraId="51BDACE0" w14:textId="77777777" w:rsidR="00000000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совершеннолетних граждан</w:t>
      </w:r>
    </w:p>
    <w:p w14:paraId="749DF5E6" w14:textId="77777777" w:rsidR="00000000" w:rsidRDefault="00000000">
      <w:p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AEF614D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7C74C4C6" w14:textId="77777777" w:rsidR="00286FF0" w:rsidRDefault="00000000">
      <w:pPr>
        <w:spacing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286F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9183">
    <w:abstractNumId w:val="0"/>
  </w:num>
  <w:num w:numId="2" w16cid:durableId="5813772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F2"/>
    <w:rsid w:val="00286FF0"/>
    <w:rsid w:val="002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68AC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7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2022-09-19T08:12:00Z</cp:lastPrinted>
  <dcterms:created xsi:type="dcterms:W3CDTF">2024-03-29T09:14:00Z</dcterms:created>
  <dcterms:modified xsi:type="dcterms:W3CDTF">2024-03-29T09:14:00Z</dcterms:modified>
</cp:coreProperties>
</file>