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D9D8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1.1.11. Принятие решения о разделении чеков «Жилье»</w:t>
      </w:r>
    </w:p>
    <w:p w14:paraId="26A0169A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668FD155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Служба «одно окно» Слуцкого райисполкома,</w:t>
      </w:r>
    </w:p>
    <w:p w14:paraId="365E9D58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ул. Ленина, 189, г. Слуцк, отдельный вход со стороны ул. Копыльская</w:t>
      </w:r>
    </w:p>
    <w:p w14:paraId="66C70F49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Режим работы:</w:t>
      </w:r>
    </w:p>
    <w:p w14:paraId="7DA246F2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понедельник, среда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четверг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пятница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8.00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13.00, с 14.00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17.00,</w:t>
      </w:r>
    </w:p>
    <w:p w14:paraId="5588B38A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вторник, с 8.00 до 13.00, с 14.00 до 20.00,</w:t>
      </w:r>
    </w:p>
    <w:p w14:paraId="785C9843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1-я, 3-я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суббота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месяца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9.00 до 13.00</w:t>
      </w:r>
    </w:p>
    <w:p w14:paraId="134A2818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 7-50-08, 7-50-13, 7-51-56</w:t>
      </w:r>
    </w:p>
    <w:p w14:paraId="1EF0EDF9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 справочно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-информационн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ой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служб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ы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«Справочная одного окна»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-142</w:t>
      </w:r>
    </w:p>
    <w:p w14:paraId="1BE6275A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67805C85" w14:textId="77777777" w:rsidR="00000000" w:rsidRDefault="00000000">
      <w:pPr>
        <w:numPr>
          <w:ilvl w:val="0"/>
          <w:numId w:val="2"/>
        </w:numPr>
        <w:spacing w:before="120" w:after="20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426A3654" w14:textId="77777777" w:rsidR="00000000" w:rsidRDefault="00000000">
      <w:pPr>
        <w:numPr>
          <w:ilvl w:val="0"/>
          <w:numId w:val="2"/>
        </w:numPr>
        <w:spacing w:before="120" w:after="20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7FB31073" w14:textId="77777777" w:rsidR="00000000" w:rsidRDefault="00000000">
      <w:pPr>
        <w:numPr>
          <w:ilvl w:val="0"/>
          <w:numId w:val="2"/>
        </w:numPr>
        <w:spacing w:before="120" w:after="20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чеки «Жилье» с выпиской из специального (чекового) счета</w:t>
      </w:r>
    </w:p>
    <w:p w14:paraId="138B071D" w14:textId="77777777" w:rsidR="00000000" w:rsidRDefault="00000000">
      <w:pPr>
        <w:spacing w:after="60" w:line="276" w:lineRule="auto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579C9669" w14:textId="77777777" w:rsidR="00000000" w:rsidRDefault="00000000">
      <w:pPr>
        <w:spacing w:after="60" w:line="276" w:lineRule="auto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2D4320CC" w14:textId="77777777" w:rsidR="00000000" w:rsidRDefault="00000000">
      <w:pPr>
        <w:spacing w:after="60" w:line="276" w:lineRule="auto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034E061C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1. 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справка о начисленной жилищной квоте </w:t>
      </w:r>
      <w:r>
        <w:rPr>
          <w:rFonts w:ascii="Arial" w:eastAsia="Times New Roman" w:hAnsi="Arial" w:cs="Arial"/>
          <w:sz w:val="28"/>
          <w:szCs w:val="28"/>
          <w:lang w:eastAsia="x-none"/>
        </w:rPr>
        <w:t>(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местный исполнительный и распорядительный орган</w:t>
      </w:r>
      <w:r>
        <w:rPr>
          <w:rFonts w:ascii="Arial" w:eastAsia="Times New Roman" w:hAnsi="Arial" w:cs="Arial"/>
          <w:sz w:val="28"/>
          <w:szCs w:val="28"/>
          <w:lang w:eastAsia="x-none"/>
        </w:rPr>
        <w:t>)</w:t>
      </w:r>
    </w:p>
    <w:p w14:paraId="634D0509" w14:textId="77777777" w:rsidR="00000000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1CC71233" w14:textId="77777777" w:rsidR="00000000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1C11F689" w14:textId="77777777" w:rsidR="006513E9" w:rsidRDefault="00000000">
      <w:pPr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6513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6274">
    <w:abstractNumId w:val="0"/>
  </w:num>
  <w:num w:numId="2" w16cid:durableId="115791800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10"/>
    <w:rsid w:val="00290910"/>
    <w:rsid w:val="0065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84541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>All Belarus 2009 DVD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2022-09-19T08:16:00Z</cp:lastPrinted>
  <dcterms:created xsi:type="dcterms:W3CDTF">2024-03-29T09:15:00Z</dcterms:created>
  <dcterms:modified xsi:type="dcterms:W3CDTF">2024-03-29T09:15:00Z</dcterms:modified>
</cp:coreProperties>
</file>