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5E1A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1.1.15. Принятие решения об отмене решения о переводе жилого помещения в нежилое</w:t>
      </w:r>
    </w:p>
    <w:p w14:paraId="5A30B721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19EE42D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6487AB8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3CCC11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119A2F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F8ED73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5E35D3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E7C6AD7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61B7BB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767065B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66BC533" w14:textId="0344E7F2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Style w:val="a3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2F78FDFC" w14:textId="77777777" w:rsidR="00000000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 документ, подтверждающий право собственности на нежилое помещение</w:t>
      </w:r>
    </w:p>
    <w:p w14:paraId="4FB478D3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бесплатно</w:t>
      </w:r>
    </w:p>
    <w:p w14:paraId="598C0D0B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6CDD4964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00557ED6" w14:textId="77777777" w:rsidR="006E1747" w:rsidRDefault="006E1747">
      <w:pPr>
        <w:rPr>
          <w:lang w:val="x-none"/>
        </w:rPr>
      </w:pPr>
    </w:p>
    <w:sectPr w:rsidR="006E17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558092">
    <w:abstractNumId w:val="0"/>
  </w:num>
  <w:num w:numId="2" w16cid:durableId="212765531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9D"/>
    <w:rsid w:val="006E1747"/>
    <w:rsid w:val="00A9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E343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5.pdf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2022-09-19T08:50:00Z</cp:lastPrinted>
  <dcterms:created xsi:type="dcterms:W3CDTF">2024-03-29T09:16:00Z</dcterms:created>
  <dcterms:modified xsi:type="dcterms:W3CDTF">2024-03-29T09:16:00Z</dcterms:modified>
</cp:coreProperties>
</file>