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F1C8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1.3.1. Выдача справки о состоянии на учете нуждающихся в улучшении жилищных условий</w:t>
      </w:r>
    </w:p>
    <w:p w14:paraId="2078869C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городе, организация по месту работы, службы, сельскохозяйственная организация</w:t>
      </w:r>
    </w:p>
    <w:p w14:paraId="4AD0D96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930156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4B144D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FA9D53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164E61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6DC9F2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8D38DD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76F53AA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8D933A6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F9F4CAE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1D4DA633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6EDB716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в день обращения</w:t>
      </w:r>
    </w:p>
    <w:p w14:paraId="2895A88D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106FEFBC" w14:textId="77777777" w:rsidR="00C30B01" w:rsidRDefault="00C30B01">
      <w:pPr>
        <w:rPr>
          <w:lang w:val="x-none"/>
        </w:rPr>
      </w:pPr>
    </w:p>
    <w:sectPr w:rsidR="00C30B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01759">
    <w:abstractNumId w:val="0"/>
  </w:num>
  <w:num w:numId="2" w16cid:durableId="15477184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27"/>
    <w:rsid w:val="00466027"/>
    <w:rsid w:val="00C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8F69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2022-09-21T07:06:00Z</cp:lastPrinted>
  <dcterms:created xsi:type="dcterms:W3CDTF">2024-03-29T09:20:00Z</dcterms:created>
  <dcterms:modified xsi:type="dcterms:W3CDTF">2024-03-29T09:20:00Z</dcterms:modified>
</cp:coreProperties>
</file>