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01DE7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1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15.3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Выдача согласован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ия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проектной документации на переустройство и (или) перепланировку жилых помещений, нежилых помещений в жилых домах</w:t>
      </w:r>
    </w:p>
    <w:p w14:paraId="18F8130B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структурное подразделение районного, городского (городов областного и районного подчинения) исполнительного комитета, местной администрации района в городе, осуществляющее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</w:t>
      </w:r>
    </w:p>
    <w:p w14:paraId="7FFF4497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7EF74C83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703F40F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45AB211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51202F9D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ACF7AD7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64A87E05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2EF75F95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31AA1D5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FBF45E5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37E909AE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14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проектная документация на переустройство и (или) перепланировку жилых помещений, нежилых помещений в жилых домах</w:t>
      </w:r>
    </w:p>
    <w:p w14:paraId="0225277D" w14:textId="77777777" w:rsidR="00000000" w:rsidRDefault="00000000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6668A0A1" w14:textId="77777777" w:rsidR="00000000" w:rsidRDefault="00000000">
      <w:pPr>
        <w:spacing w:before="240" w:after="240"/>
        <w:rPr>
          <w:rFonts w:ascii="Arial" w:eastAsia="Times New Roman" w:hAnsi="Arial" w:cs="Arial"/>
          <w:bCs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bCs/>
          <w:sz w:val="28"/>
          <w:szCs w:val="28"/>
          <w:lang w:eastAsia="x-none"/>
        </w:rPr>
        <w:t>15 дней</w:t>
      </w:r>
      <w:r>
        <w:rPr>
          <w:rFonts w:ascii="Arial" w:eastAsia="Times New Roman" w:hAnsi="Arial" w:cs="Arial"/>
          <w:bCs/>
          <w:sz w:val="28"/>
          <w:szCs w:val="28"/>
          <w:lang w:val="x-none" w:eastAsia="x-none"/>
        </w:rPr>
        <w:t xml:space="preserve"> со дня подачи заявления</w:t>
      </w:r>
    </w:p>
    <w:p w14:paraId="56E71F80" w14:textId="77777777" w:rsidR="00000000" w:rsidRDefault="00000000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p w14:paraId="7BB04843" w14:textId="77777777" w:rsidR="00D710F6" w:rsidRDefault="00D710F6">
      <w:pPr>
        <w:rPr>
          <w:lang w:val="x-none"/>
        </w:rPr>
      </w:pPr>
    </w:p>
    <w:sectPr w:rsidR="00D710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409367">
    <w:abstractNumId w:val="0"/>
  </w:num>
  <w:num w:numId="2" w16cid:durableId="15086699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66"/>
    <w:rsid w:val="00D710F6"/>
    <w:rsid w:val="00D8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9B3DC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>All Belarus 2009 DVD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2022-09-21T08:53:00Z</cp:lastPrinted>
  <dcterms:created xsi:type="dcterms:W3CDTF">2024-03-29T09:22:00Z</dcterms:created>
  <dcterms:modified xsi:type="dcterms:W3CDTF">2024-03-29T09:22:00Z</dcterms:modified>
</cp:coreProperties>
</file>