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FD83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2.18. Выдача справки о размере пособия на детей и периоде его выплаты</w:t>
      </w:r>
    </w:p>
    <w:p w14:paraId="78AA8039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организация, выплачивающая пособие, орган по труду, занятости и социальной защите</w:t>
      </w:r>
    </w:p>
    <w:p w14:paraId="400611A7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райисполкома,</w:t>
      </w:r>
    </w:p>
    <w:p w14:paraId="43E012C1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ул. Ленина, 189, г. Слуцк, отдельный вход со стороны ул. Копыльская</w:t>
      </w:r>
    </w:p>
    <w:p w14:paraId="063C3CD9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4FF7164A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551EFD55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20E987AA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3A0639CF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1BE484C1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справочно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28C5AFB0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2F1C908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паспорт или иной документ, удостоверяющий личность </w:t>
      </w:r>
    </w:p>
    <w:p w14:paraId="50BA066E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0B959197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</w:t>
      </w:r>
      <w:r>
        <w:rPr>
          <w:rFonts w:ascii="Arial" w:eastAsia="Times New Roman" w:hAnsi="Arial" w:cs="Arial"/>
          <w:sz w:val="28"/>
          <w:szCs w:val="28"/>
          <w:lang w:eastAsia="x-none"/>
        </w:rPr>
        <w:t>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дней со дня обращения</w:t>
      </w:r>
    </w:p>
    <w:p w14:paraId="03FF095A" w14:textId="77777777" w:rsidR="00DB0139" w:rsidRDefault="00000000">
      <w:pPr>
        <w:spacing w:before="120" w:after="12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DB0139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370516">
    <w:abstractNumId w:val="0"/>
  </w:num>
  <w:num w:numId="2" w16cid:durableId="8738829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E0"/>
    <w:rsid w:val="00BD37E0"/>
    <w:rsid w:val="00D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72FF6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All Belarus 2009 DVD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2022-09-21T09:04:00Z</cp:lastPrinted>
  <dcterms:created xsi:type="dcterms:W3CDTF">2024-03-29T09:23:00Z</dcterms:created>
  <dcterms:modified xsi:type="dcterms:W3CDTF">2024-03-29T09:23:00Z</dcterms:modified>
</cp:coreProperties>
</file>