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6587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3.2. Выдача удостоверения инвалида Отечественной войны</w:t>
      </w:r>
    </w:p>
    <w:p w14:paraId="20E3ABA9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орган, назначающий и (или) выплачивающий пенсию</w:t>
      </w:r>
    </w:p>
    <w:p w14:paraId="593D2E0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1B1BFF9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1C29020C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C40570E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7B58A5F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12E4454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5A41BBE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6D39A31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1ECEFF87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62D9A97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1E903D58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1E8E0C12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заключение медико-реабилитационной экспертной комиссии</w:t>
      </w:r>
    </w:p>
    <w:p w14:paraId="4A71E3BB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одна фотография заявителя размером 30 х 40 мм</w:t>
      </w:r>
    </w:p>
    <w:p w14:paraId="0E3A6AEF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224F8CF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 рабочих дней со дня подачи заявления</w:t>
      </w:r>
    </w:p>
    <w:p w14:paraId="0F6A20ED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на срок установления инвалидности</w:t>
      </w:r>
    </w:p>
    <w:p w14:paraId="757DE429" w14:textId="77777777" w:rsidR="00C86AD0" w:rsidRDefault="00C86AD0">
      <w:pPr>
        <w:rPr>
          <w:lang w:val="x-none"/>
        </w:rPr>
      </w:pPr>
    </w:p>
    <w:sectPr w:rsidR="00C86AD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15424">
    <w:abstractNumId w:val="0"/>
  </w:num>
  <w:num w:numId="2" w16cid:durableId="6329472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7F"/>
    <w:rsid w:val="00B4297F"/>
    <w:rsid w:val="00C8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0AB5B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>All Belarus 2009 DVD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2022-09-21T11:29:00Z</cp:lastPrinted>
  <dcterms:created xsi:type="dcterms:W3CDTF">2024-03-29T09:26:00Z</dcterms:created>
  <dcterms:modified xsi:type="dcterms:W3CDTF">2024-03-29T09:26:00Z</dcterms:modified>
</cp:coreProperties>
</file>