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0395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3.5. Выдача удостоверения лицам, работавшим в период блокады г. Ленинграда с 8 сентября 1941 г. по 27 января 1944 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</w:r>
    </w:p>
    <w:p w14:paraId="7EDA4B09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орган, назначающий и (или) выплачивающий пенсию</w:t>
      </w:r>
    </w:p>
    <w:p w14:paraId="177D854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456F4CD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59E294B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470F3F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5C4B6A3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436E858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97C576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1232DA2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43E8A133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E7D0BDA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2E3C7A5F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612F4F9F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удостоверение к медали или знаку</w:t>
      </w:r>
    </w:p>
    <w:p w14:paraId="6F0E810B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одна фотография заявителя размером 30 х 40 мм</w:t>
      </w:r>
    </w:p>
    <w:p w14:paraId="1A796D9F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F6F3285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рабочих дней со дня подачи заявления</w:t>
      </w:r>
    </w:p>
    <w:p w14:paraId="27F1F647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бессрочно</w:t>
      </w:r>
    </w:p>
    <w:p w14:paraId="0881D318" w14:textId="77777777" w:rsidR="00AD25B1" w:rsidRDefault="00AD25B1">
      <w:pPr>
        <w:rPr>
          <w:lang w:val="x-none"/>
        </w:rPr>
      </w:pPr>
    </w:p>
    <w:sectPr w:rsidR="00AD25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92626">
    <w:abstractNumId w:val="0"/>
  </w:num>
  <w:num w:numId="2" w16cid:durableId="4322905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02"/>
    <w:rsid w:val="00950602"/>
    <w:rsid w:val="00A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75EBA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All Belarus 2009 DVD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2022-09-21T11:34:00Z</cp:lastPrinted>
  <dcterms:created xsi:type="dcterms:W3CDTF">2024-03-29T09:27:00Z</dcterms:created>
  <dcterms:modified xsi:type="dcterms:W3CDTF">2024-03-29T09:27:00Z</dcterms:modified>
</cp:coreProperties>
</file>