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0D60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3.6. Выдача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</w:r>
    </w:p>
    <w:p w14:paraId="1C8BFE2F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орган, назначающий и (или) выплачивающий пенсию (ежемесячное пособие)</w:t>
      </w:r>
    </w:p>
    <w:p w14:paraId="41A3108A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27BE5234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4B646716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65D39ACB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01E65BDB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7D5E8891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2EAA22BB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50033AAC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26EEB10D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2E0B0E06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7925CEE6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3A7F3BC6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извещение о гибели (смерти) военнослужащего</w:t>
      </w:r>
    </w:p>
    <w:p w14:paraId="3E24FC43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 рождении погибшего (умершего) – представляется родителями</w:t>
      </w:r>
    </w:p>
    <w:p w14:paraId="2BEE6E4F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 заключении брака – представляется супругой (супругом), не вступившей (вступившим) в новый брак</w:t>
      </w:r>
    </w:p>
    <w:p w14:paraId="750A899D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одна фотография заявителя размером 30 х 40 мм</w:t>
      </w:r>
    </w:p>
    <w:p w14:paraId="304E3FBA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44EF876E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5 рабочих дней со дня подачи заявления</w:t>
      </w:r>
    </w:p>
    <w:p w14:paraId="342B5E07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</w:p>
    <w:p w14:paraId="7EC30EED" w14:textId="77777777" w:rsidR="00000000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 – для родителей</w:t>
      </w:r>
    </w:p>
    <w:p w14:paraId="1C2098E1" w14:textId="77777777" w:rsidR="00000000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 вступления в новый брак – для супруги (супруга)</w:t>
      </w:r>
    </w:p>
    <w:p w14:paraId="2995B01A" w14:textId="77777777" w:rsidR="005008C3" w:rsidRDefault="005008C3">
      <w:pPr>
        <w:rPr>
          <w:lang w:val="x-none"/>
        </w:rPr>
      </w:pPr>
    </w:p>
    <w:sectPr w:rsidR="005008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862988">
    <w:abstractNumId w:val="0"/>
  </w:num>
  <w:num w:numId="2" w16cid:durableId="2551413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93"/>
    <w:rsid w:val="00232F93"/>
    <w:rsid w:val="0050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746A0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>All Belarus 2009 DVD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2022-09-21T11:34:00Z</cp:lastPrinted>
  <dcterms:created xsi:type="dcterms:W3CDTF">2024-03-29T09:27:00Z</dcterms:created>
  <dcterms:modified xsi:type="dcterms:W3CDTF">2024-03-29T09:27:00Z</dcterms:modified>
</cp:coreProperties>
</file>