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E00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3.20. Выдача вкладыша к удостоверению о праве на льготы для родителей, перечисленных в пункте 12 статьи 3 Закона Республики Беларусь «О государственных социальных льготах, правах и гарантиях для отдельных категорий граждан»</w:t>
      </w:r>
    </w:p>
    <w:p w14:paraId="6BE974D4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орган, назначающий и (или) выплачивающий пенсию</w:t>
      </w:r>
    </w:p>
    <w:p w14:paraId="7633D70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3DCC68D4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65DE65A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FEEB34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23615F93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99C52A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2D1AEE9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7D3FD33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1498012A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67163AE" w14:textId="77777777" w:rsidR="00000000" w:rsidRDefault="00000000">
      <w:pPr>
        <w:numPr>
          <w:ilvl w:val="0"/>
          <w:numId w:val="2"/>
        </w:numPr>
        <w:spacing w:before="24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6709BF42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BFB37E4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10 дней со дня обращения </w:t>
      </w:r>
    </w:p>
    <w:p w14:paraId="6F9C1BC3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52E20472" w14:textId="77777777" w:rsidR="00317A2C" w:rsidRDefault="00317A2C">
      <w:pPr>
        <w:rPr>
          <w:lang w:val="x-none"/>
        </w:rPr>
      </w:pPr>
    </w:p>
    <w:sectPr w:rsidR="00317A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332481">
    <w:abstractNumId w:val="0"/>
  </w:num>
  <w:num w:numId="2" w16cid:durableId="14244942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60"/>
    <w:rsid w:val="00317A2C"/>
    <w:rsid w:val="005C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85BF8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2022-09-21T12:09:00Z</cp:lastPrinted>
  <dcterms:created xsi:type="dcterms:W3CDTF">2024-03-29T09:28:00Z</dcterms:created>
  <dcterms:modified xsi:type="dcterms:W3CDTF">2024-03-29T09:28:00Z</dcterms:modified>
</cp:coreProperties>
</file>