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192B5" w14:textId="77777777" w:rsidR="00000000" w:rsidRDefault="00000000">
      <w:pPr>
        <w:spacing w:after="240"/>
        <w:jc w:val="center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Процедура 6.1.5. </w:t>
      </w:r>
      <w:r>
        <w:rPr>
          <w:rFonts w:ascii="Arial" w:eastAsia="Times New Roman" w:hAnsi="Arial"/>
          <w:b/>
          <w:color w:val="FF0000"/>
          <w:sz w:val="28"/>
          <w:szCs w:val="28"/>
          <w:lang w:eastAsia="x-none"/>
        </w:rPr>
        <w:t xml:space="preserve">Выдача дубликата </w:t>
      </w: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удостоверения на право обслуживания потенциально опасных объектов</w:t>
      </w:r>
    </w:p>
    <w:p w14:paraId="16B5FDFA" w14:textId="77777777" w:rsidR="00000000" w:rsidRDefault="00000000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 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организация, выдавшая удостоверение, правопреемник организации, выдавшей удостоверение, районный, городской (городов областного и районного подчинения) исполнительный комитет, местная администрация района в городе (в случае ликвидации организации и отсутствия правопреемника)</w:t>
      </w:r>
    </w:p>
    <w:p w14:paraId="5EDD1997" w14:textId="77777777" w:rsidR="00000000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Служба «одно окно» Слуцкого райисполкома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,</w:t>
      </w:r>
    </w:p>
    <w:p w14:paraId="632B916B" w14:textId="77777777" w:rsidR="00000000" w:rsidRDefault="00000000">
      <w:pP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ул. Ленина, 189, г. Слуцк, отдельный вход со стороны ул. Копыльская</w:t>
      </w:r>
    </w:p>
    <w:p w14:paraId="19768E5D" w14:textId="77777777" w:rsidR="00000000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Режим работы:</w:t>
      </w:r>
    </w:p>
    <w:p w14:paraId="74404D1D" w14:textId="77777777" w:rsidR="00000000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понедельник, среда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,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четверг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, пятница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с 8.00 до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13.00, с 14.00 до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17.00,</w:t>
      </w:r>
    </w:p>
    <w:p w14:paraId="61DB4EBD" w14:textId="77777777" w:rsidR="00000000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вторник, с 8.00 до 13.00, с 14.00 до 20.00,</w:t>
      </w:r>
    </w:p>
    <w:p w14:paraId="35689695" w14:textId="77777777" w:rsidR="00000000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1-я, 3-я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суббота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 месяца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с 9.00 до 13.00</w:t>
      </w:r>
    </w:p>
    <w:p w14:paraId="08659784" w14:textId="77777777" w:rsidR="00000000" w:rsidRDefault="00000000">
      <w:pP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телефон 7-50-08, 7-50-13, 7-51-56</w:t>
      </w:r>
    </w:p>
    <w:p w14:paraId="3C725E12" w14:textId="77777777" w:rsidR="00000000" w:rsidRDefault="00000000">
      <w:pP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Телефон 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справочно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-информационн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ой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служб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ы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«Справочная одного окна»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 -142</w:t>
      </w:r>
    </w:p>
    <w:p w14:paraId="0A8FBE72" w14:textId="77777777" w:rsidR="00000000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4789D017" w14:textId="77777777" w:rsidR="00000000" w:rsidRDefault="00000000">
      <w:pPr>
        <w:numPr>
          <w:ilvl w:val="0"/>
          <w:numId w:val="2"/>
        </w:numPr>
        <w:spacing w:before="120" w:after="20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 с указанием причин утраты удостоверения или приведения его в негодность</w:t>
      </w:r>
    </w:p>
    <w:p w14:paraId="0D00D06F" w14:textId="77777777" w:rsidR="00000000" w:rsidRDefault="00000000">
      <w:pPr>
        <w:numPr>
          <w:ilvl w:val="0"/>
          <w:numId w:val="2"/>
        </w:numPr>
        <w:spacing w:before="120" w:after="20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</w:t>
      </w:r>
    </w:p>
    <w:p w14:paraId="7348F023" w14:textId="77777777" w:rsidR="00000000" w:rsidRDefault="00000000">
      <w:pPr>
        <w:numPr>
          <w:ilvl w:val="0"/>
          <w:numId w:val="2"/>
        </w:numPr>
        <w:spacing w:before="120" w:after="20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пришедшее в негодность удостоверение – в случае, если удостоверение пришло в негодность</w:t>
      </w:r>
    </w:p>
    <w:p w14:paraId="5031694C" w14:textId="77777777" w:rsidR="00000000" w:rsidRDefault="00000000">
      <w:pPr>
        <w:spacing w:after="240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Размер платы, взимаемой при осуществлении административной процедуры:</w:t>
      </w:r>
      <w:r>
        <w:rPr>
          <w:lang w:val="x-none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12A168BF" w14:textId="77777777" w:rsidR="00000000" w:rsidRDefault="00000000">
      <w:pPr>
        <w:spacing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15 дней со дня подачи заявления, при необходимости запроса документов и (или) сведений от других государственных органов, иных организаций – 1 месяц</w:t>
      </w:r>
    </w:p>
    <w:p w14:paraId="553C1C96" w14:textId="77777777" w:rsidR="0040405D" w:rsidRDefault="00000000">
      <w:pPr>
        <w:rPr>
          <w:lang w:val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бессрочно</w:t>
      </w:r>
    </w:p>
    <w:sectPr w:rsidR="0040405D">
      <w:pgSz w:w="11906" w:h="16838"/>
      <w:pgMar w:top="720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078276">
    <w:abstractNumId w:val="0"/>
  </w:num>
  <w:num w:numId="2" w16cid:durableId="212326265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doNotSuppressIndentation/>
    <w:doNotAutofitConstrainedTables/>
    <w:autofitToFirstFixedWidthCell/>
    <w:displayHangulFixedWidth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4C"/>
    <w:rsid w:val="0040405D"/>
    <w:rsid w:val="0075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589E95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Company>All Belarus 2009 DVD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2</cp:revision>
  <cp:lastPrinted>2022-09-22T06:37:00Z</cp:lastPrinted>
  <dcterms:created xsi:type="dcterms:W3CDTF">2024-03-29T09:38:00Z</dcterms:created>
  <dcterms:modified xsi:type="dcterms:W3CDTF">2024-03-29T09:38:00Z</dcterms:modified>
</cp:coreProperties>
</file>