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8897" w14:textId="77777777" w:rsidR="00000000" w:rsidRDefault="0000000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  <w:t>Процедура 9.3.1</w:t>
      </w:r>
      <w:r>
        <w:rPr>
          <w:rFonts w:ascii="Arial" w:eastAsia="Times New Roman" w:hAnsi="Arial" w:cs="Times New Roman"/>
          <w:b/>
          <w:color w:val="FF0000"/>
          <w:sz w:val="28"/>
          <w:szCs w:val="28"/>
          <w:vertAlign w:val="superscript"/>
          <w:lang w:eastAsia="x-none"/>
        </w:rPr>
        <w:t>1</w:t>
      </w:r>
      <w:r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  <w:t>. Выдача паспорта застройщика (при возведении и реконструкции одноквартирного жилого дома и (или) нежилых капитальных построек в упрощенном порядке)</w:t>
      </w:r>
    </w:p>
    <w:p w14:paraId="42A5F5BA" w14:textId="77777777" w:rsidR="00000000" w:rsidRDefault="00000000">
      <w:pPr>
        <w:spacing w:after="0" w:line="240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)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местный исполнительный и распорядительный орган</w:t>
      </w:r>
    </w:p>
    <w:p w14:paraId="73D0B77C" w14:textId="77777777" w:rsidR="00000000" w:rsidRDefault="00000000">
      <w:pPr>
        <w:spacing w:after="0" w:line="240" w:lineRule="auto"/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,</w:t>
      </w:r>
    </w:p>
    <w:p w14:paraId="291C04DD" w14:textId="77777777" w:rsidR="00000000" w:rsidRDefault="00000000">
      <w:pPr>
        <w:spacing w:after="0" w:line="240" w:lineRule="auto"/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2F34CA8" w14:textId="77777777" w:rsidR="00000000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Режим работы:</w:t>
      </w:r>
    </w:p>
    <w:p w14:paraId="3AD08F9D" w14:textId="77777777" w:rsidR="00000000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 xml:space="preserve">, 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,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пятница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17.00,</w:t>
      </w:r>
    </w:p>
    <w:p w14:paraId="6E2257EB" w14:textId="77777777" w:rsidR="00000000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3693C310" w14:textId="77777777" w:rsidR="00000000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5DAF1DD8" w14:textId="77777777" w:rsidR="00000000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телефон 7-50-08, 7-50-13, 7-51-56</w:t>
      </w:r>
    </w:p>
    <w:p w14:paraId="2218C9ED" w14:textId="77777777" w:rsidR="00000000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ой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ы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 xml:space="preserve"> -142</w:t>
      </w:r>
    </w:p>
    <w:p w14:paraId="2C075680" w14:textId="77777777" w:rsidR="0000000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308E3854" w14:textId="77777777" w:rsidR="00000000" w:rsidRDefault="00000000">
      <w:pPr>
        <w:spacing w:before="120"/>
        <w:ind w:left="72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Wingdings" w:eastAsia="Wingdings" w:hAnsi="Wingdings" w:cs="Wingdings"/>
          <w:sz w:val="28"/>
          <w:szCs w:val="28"/>
          <w:lang w:val="x-none" w:eastAsia="x-none"/>
        </w:rPr>
        <w:t>§</w:t>
      </w:r>
      <w:r>
        <w:rPr>
          <w:rFonts w:ascii="Times New Roman" w:eastAsia="Wingdings" w:hAnsi="Times New Roman" w:cs="Times New Roman"/>
          <w:sz w:val="14"/>
          <w:szCs w:val="14"/>
          <w:lang w:val="x-none" w:eastAsia="x-non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5B13C176" w14:textId="77777777" w:rsidR="00000000" w:rsidRDefault="00000000">
      <w:pPr>
        <w:spacing w:after="0" w:line="240" w:lineRule="auto"/>
        <w:ind w:left="72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1A8A1" w14:textId="77777777" w:rsidR="00000000" w:rsidRDefault="00000000">
      <w:pPr>
        <w:spacing w:before="120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25 базовых величин</w:t>
      </w:r>
    </w:p>
    <w:p w14:paraId="14DEFD63" w14:textId="77777777" w:rsidR="000000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оплаты:</w:t>
      </w:r>
    </w:p>
    <w:p w14:paraId="49AB6AB9" w14:textId="77777777" w:rsidR="000000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BY79 AKBB 3600 6260 0001 1000 0000</w:t>
      </w:r>
    </w:p>
    <w:p w14:paraId="502A180B" w14:textId="77777777" w:rsidR="000000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ЦБУ 615 ОАО «АСБ»Беларусбанк» г. Слуцк, БИК АКВВВY2X</w:t>
      </w:r>
    </w:p>
    <w:p w14:paraId="79E939DB" w14:textId="77777777" w:rsidR="000000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ГУ МФ РБ по Минской области</w:t>
      </w:r>
    </w:p>
    <w:p w14:paraId="035D7AED" w14:textId="77777777" w:rsidR="000000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УНП 600537220</w:t>
      </w:r>
    </w:p>
    <w:p w14:paraId="34418D05" w14:textId="77777777" w:rsidR="000000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платежа 04301</w:t>
      </w:r>
    </w:p>
    <w:p w14:paraId="51CBD820" w14:textId="77777777" w:rsidR="000000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назначения платежа 90101</w:t>
      </w:r>
    </w:p>
    <w:p w14:paraId="142F1F44" w14:textId="77777777" w:rsidR="000000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категории назначения платежа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TAXS</w:t>
      </w:r>
    </w:p>
    <w:p w14:paraId="6ECF2CCC" w14:textId="77777777" w:rsidR="000000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плательщика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-физическое лицо</w:t>
      </w:r>
    </w:p>
    <w:p w14:paraId="1CF677B0" w14:textId="77777777" w:rsidR="00000000" w:rsidRDefault="00000000">
      <w:pPr>
        <w:spacing w:before="120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x-none"/>
        </w:rPr>
      </w:pPr>
    </w:p>
    <w:p w14:paraId="365A4BDE" w14:textId="77777777" w:rsidR="00000000" w:rsidRDefault="00000000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411D4E94" w14:textId="77777777" w:rsidR="00000000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бессрочно</w:t>
      </w:r>
    </w:p>
    <w:p w14:paraId="1C5C4FD2" w14:textId="77777777" w:rsidR="00A1003A" w:rsidRDefault="00A1003A"/>
    <w:sectPr w:rsidR="00A10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E3"/>
    <w:rsid w:val="00A1003A"/>
    <w:rsid w:val="00E5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38252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3</dc:creator>
  <cp:keywords/>
  <dc:description/>
  <cp:lastModifiedBy>Клещукевич Марина Борисовна</cp:lastModifiedBy>
  <cp:revision>2</cp:revision>
  <cp:lastPrinted>2022-09-22T07:05:00Z</cp:lastPrinted>
  <dcterms:created xsi:type="dcterms:W3CDTF">2024-03-29T09:40:00Z</dcterms:created>
  <dcterms:modified xsi:type="dcterms:W3CDTF">2024-03-29T09:40:00Z</dcterms:modified>
</cp:coreProperties>
</file>