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F000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18.14. 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</w:p>
    <w:p w14:paraId="75AB343F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 (городов областного и районного подчинения), районный исполнительный комитет, местная администрация района в городе по месту нахождения земельного участка</w:t>
      </w:r>
    </w:p>
    <w:p w14:paraId="440045A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597CFFB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B6C015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97BBD2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4B1509A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1209FF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BA4AA9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730DB4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8597DED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C40B0FB" w14:textId="77777777" w:rsidR="00000000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заявление</w:t>
      </w:r>
    </w:p>
    <w:p w14:paraId="08D27CC1" w14:textId="77777777" w:rsidR="00000000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E08BD6D" w14:textId="77777777" w:rsidR="00000000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 xml:space="preserve">документы, подтверждающие отношения близкого родства (родители (усыновители,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удочерители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</w:t>
      </w:r>
    </w:p>
    <w:p w14:paraId="0057B2C1" w14:textId="77777777" w:rsidR="00000000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документ, подтверждающий право на земельный участок (при его наличии)</w:t>
      </w:r>
    </w:p>
    <w:p w14:paraId="3F713369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4CE1DCE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</w:r>
    </w:p>
    <w:p w14:paraId="225A6E2F" w14:textId="77777777" w:rsidR="00B65E53" w:rsidRDefault="00000000">
      <w:pPr>
        <w:spacing w:before="120" w:after="120"/>
        <w:rPr>
          <w:sz w:val="28"/>
          <w:szCs w:val="28"/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завершения реализации указанной в справке продукции, но не более 1 года со дня выдачи справки</w:t>
      </w:r>
    </w:p>
    <w:sectPr w:rsidR="00B65E53">
      <w:pgSz w:w="11906" w:h="16838"/>
      <w:pgMar w:top="426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47321">
    <w:abstractNumId w:val="0"/>
  </w:num>
  <w:num w:numId="2" w16cid:durableId="7099158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48"/>
    <w:rsid w:val="00B65E53"/>
    <w:rsid w:val="00B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F2E5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>All Belarus 2009 DVD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2022-09-22T08:43:00Z</cp:lastPrinted>
  <dcterms:created xsi:type="dcterms:W3CDTF">2024-03-29T09:42:00Z</dcterms:created>
  <dcterms:modified xsi:type="dcterms:W3CDTF">2024-03-29T09:42:00Z</dcterms:modified>
</cp:coreProperties>
</file>