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FB53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18.25.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не касающимся имущественных и наследственных прав граждан</w:t>
      </w:r>
    </w:p>
    <w:p w14:paraId="48048162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</w:r>
    </w:p>
    <w:p w14:paraId="6FE46B75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28FB660F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4F871F58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0DCA6144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8022F91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76E79A8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2E20FB00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4249F881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2ACF4DF9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DEF0C84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6C0139A" w14:textId="77777777" w:rsidR="00000000" w:rsidRDefault="00000000">
      <w:pPr>
        <w:spacing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  <w:r>
        <w:rPr>
          <w:lang w:val="x-none"/>
        </w:rPr>
        <w:t xml:space="preserve"> бесплатно </w:t>
      </w:r>
    </w:p>
    <w:p w14:paraId="11BCA0F0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при необходимости дополнительного изучения и проверки – 1 месяц</w:t>
      </w:r>
    </w:p>
    <w:p w14:paraId="0C76CE30" w14:textId="77777777" w:rsidR="0010645B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10645B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8887">
    <w:abstractNumId w:val="0"/>
  </w:num>
  <w:num w:numId="2" w16cid:durableId="14791052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46"/>
    <w:rsid w:val="00037146"/>
    <w:rsid w:val="0010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4BA7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All Belarus 2009 DVD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2022-09-22T09:09:00Z</cp:lastPrinted>
  <dcterms:created xsi:type="dcterms:W3CDTF">2024-03-29T09:43:00Z</dcterms:created>
  <dcterms:modified xsi:type="dcterms:W3CDTF">2024-03-29T09:43:00Z</dcterms:modified>
</cp:coreProperties>
</file>