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86D0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22.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24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. . 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</w:r>
      <w:proofErr w:type="spellStart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похозяйственную</w:t>
      </w:r>
      <w:proofErr w:type="spellEnd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14:paraId="5261A8E9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городской (городов областного подчинения), районный исполнительный комитет, местная администрация района в городе</w:t>
      </w:r>
    </w:p>
    <w:p w14:paraId="0799DA33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4548B0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A67583A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9B06F2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60A41875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124B27AF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83E1C9E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1DCD482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FD14368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A13F83A" w14:textId="77777777" w:rsidR="00000000" w:rsidRDefault="00000000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B267DE6" w14:textId="77777777" w:rsidR="00000000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5EB89634" w14:textId="77777777" w:rsidR="00000000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A6724D3" w14:textId="77777777" w:rsidR="00000000" w:rsidRDefault="00000000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1FCADFD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1. справка о последнем месте жительства наследодателя и о составе его семьи на день смерти</w:t>
      </w:r>
    </w:p>
    <w:p w14:paraId="25AB75A3" w14:textId="77777777" w:rsidR="00000000" w:rsidRDefault="00000000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</w:t>
      </w:r>
      <w:r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сведения из инспекции природных ресурсов и охраны окружающей среды, зонального центра гигиены и эпидемиологии, территориального органа (подразделения) по чрезвычайным ситуациям, других организаций о соответствии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</w:r>
    </w:p>
    <w:p w14:paraId="3DCCC6EE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3F874B2" w14:textId="77777777" w:rsidR="00000000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</w:t>
      </w:r>
      <w:r>
        <w:rPr>
          <w:rFonts w:ascii="Arial" w:eastAsia="Times New Roman" w:hAnsi="Arial" w:cs="Arial"/>
          <w:sz w:val="28"/>
          <w:szCs w:val="28"/>
          <w:lang w:eastAsia="x-none"/>
        </w:rPr>
        <w:t xml:space="preserve"> со дня обращения</w:t>
      </w:r>
    </w:p>
    <w:p w14:paraId="1DA1C182" w14:textId="77777777" w:rsidR="0082248B" w:rsidRDefault="00000000">
      <w:pPr>
        <w:spacing w:before="120" w:after="120"/>
        <w:rPr>
          <w:sz w:val="28"/>
          <w:szCs w:val="28"/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82248B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638156">
    <w:abstractNumId w:val="0"/>
  </w:num>
  <w:num w:numId="2" w16cid:durableId="7616801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E4"/>
    <w:rsid w:val="0082248B"/>
    <w:rsid w:val="00D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E5A27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a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>All Belarus 2009 DVD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2022-09-22T09:35:00Z</cp:lastPrinted>
  <dcterms:created xsi:type="dcterms:W3CDTF">2024-03-29T09:44:00Z</dcterms:created>
  <dcterms:modified xsi:type="dcterms:W3CDTF">2024-03-29T09:44:00Z</dcterms:modified>
</cp:coreProperties>
</file>